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57931" w14:textId="77777777" w:rsidR="00A10698" w:rsidRDefault="00877FE4">
      <w:pPr>
        <w:jc w:val="center"/>
      </w:pPr>
      <w:r>
        <w:rPr>
          <w:rFonts w:ascii="Times New Roman" w:eastAsia="標楷體" w:hAnsi="Times New Roman"/>
          <w:b/>
          <w:color w:val="000000"/>
          <w:sz w:val="32"/>
          <w:szCs w:val="24"/>
        </w:rPr>
        <w:t>附件一、第十六屆「閱讀評量與教學」研討會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 xml:space="preserve">  </w:t>
      </w:r>
      <w:r>
        <w:rPr>
          <w:rFonts w:ascii="Times New Roman" w:eastAsia="標楷體" w:hAnsi="Times New Roman"/>
          <w:b/>
          <w:color w:val="000000"/>
          <w:sz w:val="32"/>
          <w:szCs w:val="24"/>
        </w:rPr>
        <w:t>投稿資料表</w:t>
      </w:r>
    </w:p>
    <w:tbl>
      <w:tblPr>
        <w:tblW w:w="9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812"/>
        <w:gridCol w:w="3813"/>
      </w:tblGrid>
      <w:tr w:rsidR="00A10698" w14:paraId="62D502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7304E" w14:textId="77777777" w:rsidR="00A10698" w:rsidRDefault="00877FE4">
            <w:pPr>
              <w:spacing w:after="90" w:line="400" w:lineRule="exact"/>
              <w:jc w:val="center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論文題目：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研討會論文發表題目</w:t>
            </w:r>
          </w:p>
        </w:tc>
      </w:tr>
      <w:tr w:rsidR="00A10698" w14:paraId="5A379C3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52" w:type="dxa"/>
            <w:gridSpan w:val="3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0538A" w14:textId="77777777" w:rsidR="00A10698" w:rsidRDefault="00877FE4">
            <w:p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主題：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2026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年融入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</w:t>
            </w:r>
          </w:p>
          <w:p w14:paraId="732186F5" w14:textId="77777777" w:rsidR="00A10698" w:rsidRDefault="00877FE4">
            <w:pPr>
              <w:spacing w:line="400" w:lineRule="exact"/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會</w:t>
            </w: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投稿子題：</w:t>
            </w:r>
          </w:p>
          <w:p w14:paraId="68435D30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的閱讀教學研究成果</w:t>
            </w:r>
          </w:p>
          <w:p w14:paraId="7B5AE1C3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的閱讀課程教學設計</w:t>
            </w:r>
          </w:p>
          <w:p w14:paraId="6893E22F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的閱讀課程教學評量</w:t>
            </w:r>
          </w:p>
          <w:p w14:paraId="0C591818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的閱讀教學班級經營</w:t>
            </w:r>
          </w:p>
          <w:p w14:paraId="50FDFD3A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融人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的閱讀教學資源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sz w:val="26"/>
                <w:szCs w:val="26"/>
              </w:rPr>
              <w:t>桌遊</w:t>
            </w:r>
            <w:proofErr w:type="gramEnd"/>
            <w:r>
              <w:rPr>
                <w:rFonts w:ascii="Times New Roman" w:eastAsia="標楷體" w:hAnsi="Times New Roman"/>
                <w:sz w:val="26"/>
                <w:szCs w:val="26"/>
              </w:rPr>
              <w:t>、數位科技、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AI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等等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)</w:t>
            </w:r>
          </w:p>
          <w:p w14:paraId="3AE86FDD" w14:textId="77777777" w:rsidR="00A10698" w:rsidRDefault="00877FE4">
            <w:pPr>
              <w:spacing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的閱讀教學行政領導與支持</w:t>
            </w:r>
          </w:p>
          <w:p w14:paraId="02184A4E" w14:textId="77777777" w:rsidR="00A10698" w:rsidRDefault="00877FE4">
            <w:pPr>
              <w:spacing w:after="90" w:line="4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融入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SEL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的閱讀教學教師專業成長</w:t>
            </w:r>
          </w:p>
          <w:p w14:paraId="78E73DB7" w14:textId="77777777" w:rsidR="00A10698" w:rsidRDefault="00877FE4">
            <w:pPr>
              <w:spacing w:after="90" w:line="300" w:lineRule="exact"/>
              <w:ind w:left="24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閱讀教學其他相關議題</w:t>
            </w:r>
          </w:p>
        </w:tc>
      </w:tr>
      <w:tr w:rsidR="00A10698" w14:paraId="651787F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05813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第一作者姓名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F9AEE" w14:textId="77777777" w:rsidR="00A10698" w:rsidRDefault="00A10698">
            <w:pPr>
              <w:spacing w:line="400" w:lineRule="exact"/>
              <w:ind w:left="240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4BDFA2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89B1F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3E686" w14:textId="77777777" w:rsidR="00A10698" w:rsidRDefault="00A1069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645E4A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69A5" w14:textId="77777777" w:rsidR="00A10698" w:rsidRDefault="00877FE4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0B435" w14:textId="77777777" w:rsidR="00A10698" w:rsidRDefault="00A1069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049BF4D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20E94" w14:textId="77777777" w:rsidR="00A10698" w:rsidRDefault="00877FE4">
            <w:pPr>
              <w:spacing w:before="54" w:after="90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通訊地址</w:t>
            </w:r>
          </w:p>
          <w:p w14:paraId="3705FB23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（含郵遞區號）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05078" w14:textId="77777777" w:rsidR="00A10698" w:rsidRDefault="00A10698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4303E58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DCA6D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BB960" w14:textId="77777777" w:rsidR="00A10698" w:rsidRDefault="00877FE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（公）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A3626E" w14:textId="77777777" w:rsidR="00A10698" w:rsidRDefault="00877FE4">
            <w:pPr>
              <w:spacing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（手機）</w:t>
            </w:r>
          </w:p>
        </w:tc>
      </w:tr>
      <w:tr w:rsidR="00A10698" w14:paraId="78134E8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98EDE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82CF" w14:textId="77777777" w:rsidR="00A10698" w:rsidRDefault="00877FE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FF2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926D3" w14:textId="77777777" w:rsidR="00A10698" w:rsidRDefault="00877FE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共同作者二</w:t>
            </w:r>
          </w:p>
        </w:tc>
      </w:tr>
      <w:tr w:rsidR="00A10698" w14:paraId="7BADFB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B39C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22E2D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271A1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7FE809F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706D8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機關及職稱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E7299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F212A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43E14F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35467" w14:textId="77777777" w:rsidR="00A10698" w:rsidRDefault="00877FE4">
            <w:pPr>
              <w:spacing w:before="54" w:after="54" w:line="400" w:lineRule="exact"/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通訊信箱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（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E-mail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）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996B5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78CCC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78A543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2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BBA47" w14:textId="77777777" w:rsidR="00A10698" w:rsidRDefault="00877FE4">
            <w:pPr>
              <w:spacing w:before="54" w:after="54" w:line="400" w:lineRule="exact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5FAF4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92F38" w14:textId="77777777" w:rsidR="00A10698" w:rsidRDefault="00A10698">
            <w:pPr>
              <w:spacing w:line="400" w:lineRule="exact"/>
              <w:ind w:left="677" w:hanging="677"/>
              <w:rPr>
                <w:rFonts w:ascii="Times New Roman" w:eastAsia="標楷體" w:hAnsi="Times New Roman"/>
                <w:color w:val="000000"/>
                <w:sz w:val="26"/>
                <w:szCs w:val="26"/>
              </w:rPr>
            </w:pPr>
          </w:p>
        </w:tc>
      </w:tr>
      <w:tr w:rsidR="00A10698" w14:paraId="6BD84359" w14:textId="77777777">
        <w:tblPrEx>
          <w:tblCellMar>
            <w:top w:w="0" w:type="dxa"/>
            <w:bottom w:w="0" w:type="dxa"/>
          </w:tblCellMar>
        </w:tblPrEx>
        <w:trPr>
          <w:trHeight w:val="3588"/>
          <w:jc w:val="center"/>
        </w:trPr>
        <w:tc>
          <w:tcPr>
            <w:tcW w:w="9752" w:type="dxa"/>
            <w:gridSpan w:val="3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1A1CC" w14:textId="77777777" w:rsidR="00A10698" w:rsidRDefault="00877FE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注意事項：</w:t>
            </w:r>
          </w:p>
          <w:p w14:paraId="7A790E1C" w14:textId="77777777" w:rsidR="00A10698" w:rsidRDefault="00877FE4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6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日（星期一前）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至表</w:t>
            </w:r>
            <w:r>
              <w:rPr>
                <w:rFonts w:ascii="Times New Roman" w:eastAsia="標楷體" w:hAnsi="Times New Roman"/>
                <w:szCs w:val="24"/>
              </w:rPr>
              <w:t>單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（</w:t>
            </w:r>
            <w:proofErr w:type="gramEnd"/>
            <w:r>
              <w:rPr>
                <w:rFonts w:ascii="Times New Roman" w:hAnsi="Times New Roman"/>
              </w:rPr>
              <w:t>https://forms.gle/5ZoAFvyUrNPtma6d7</w:t>
            </w:r>
            <w:proofErr w:type="gramStart"/>
            <w:r>
              <w:rPr>
                <w:rFonts w:ascii="Times New Roman" w:eastAsia="標楷體" w:hAnsi="Times New Roman"/>
                <w:szCs w:val="24"/>
              </w:rPr>
              <w:t>）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填寫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相關資料與上傳檔案。</w:t>
            </w:r>
          </w:p>
          <w:p w14:paraId="111F43E2" w14:textId="77777777" w:rsidR="00A10698" w:rsidRDefault="00877FE4">
            <w:pPr>
              <w:pStyle w:val="a8"/>
              <w:numPr>
                <w:ilvl w:val="0"/>
                <w:numId w:val="1"/>
              </w:numPr>
              <w:spacing w:line="400" w:lineRule="exact"/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論文摘要通過者，請於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115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年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9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月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21</w:t>
            </w:r>
            <w:r>
              <w:rPr>
                <w:rFonts w:ascii="Times New Roman" w:eastAsia="標楷體" w:hAnsi="Times New Roman"/>
                <w:color w:val="FF0000"/>
                <w:szCs w:val="24"/>
              </w:rPr>
              <w:t>日（星期一）前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提供口頭簡報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/>
                <w:color w:val="000000"/>
                <w:szCs w:val="24"/>
              </w:rPr>
              <w:t>海報發表檔案。</w:t>
            </w:r>
          </w:p>
          <w:p w14:paraId="777BE461" w14:textId="77777777" w:rsidR="00A10698" w:rsidRDefault="00877FE4">
            <w:pPr>
              <w:pStyle w:val="Default"/>
              <w:numPr>
                <w:ilvl w:val="0"/>
                <w:numId w:val="1"/>
              </w:numPr>
              <w:spacing w:line="360" w:lineRule="exact"/>
              <w:jc w:val="both"/>
            </w:pP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研討會日期：</w:t>
            </w:r>
            <w:r>
              <w:rPr>
                <w:rFonts w:ascii="Times New Roman" w:hAnsi="Times New Roman"/>
                <w:color w:val="FF0000"/>
                <w:szCs w:val="23"/>
              </w:rPr>
              <w:t>115</w:t>
            </w:r>
            <w:r>
              <w:rPr>
                <w:rFonts w:ascii="Times New Roman" w:hAnsi="Times New Roman"/>
                <w:color w:val="FF0000"/>
                <w:szCs w:val="23"/>
              </w:rPr>
              <w:t>年</w:t>
            </w:r>
            <w:r>
              <w:rPr>
                <w:rFonts w:ascii="Times New Roman" w:hAnsi="Times New Roman"/>
                <w:color w:val="FF0000"/>
                <w:szCs w:val="23"/>
              </w:rPr>
              <w:t>10</w:t>
            </w:r>
            <w:r>
              <w:rPr>
                <w:rFonts w:ascii="Times New Roman" w:hAnsi="Times New Roman"/>
                <w:color w:val="FF0000"/>
                <w:szCs w:val="23"/>
              </w:rPr>
              <w:t>月</w:t>
            </w:r>
            <w:r>
              <w:rPr>
                <w:rFonts w:ascii="Times New Roman" w:hAnsi="Times New Roman"/>
                <w:color w:val="FF0000"/>
                <w:szCs w:val="23"/>
              </w:rPr>
              <w:t>3</w:t>
            </w:r>
            <w:r>
              <w:rPr>
                <w:rFonts w:ascii="Times New Roman" w:hAnsi="Times New Roman"/>
                <w:color w:val="FF0000"/>
                <w:szCs w:val="23"/>
              </w:rPr>
              <w:t>日</w:t>
            </w:r>
            <w:r>
              <w:rPr>
                <w:rFonts w:ascii="Times New Roman" w:hAnsi="Times New Roman"/>
                <w:color w:val="FF0000"/>
                <w:szCs w:val="23"/>
              </w:rPr>
              <w:t>(</w:t>
            </w:r>
            <w:r>
              <w:rPr>
                <w:rFonts w:ascii="Times New Roman" w:hAnsi="Times New Roman"/>
                <w:color w:val="FF0000"/>
                <w:szCs w:val="23"/>
              </w:rPr>
              <w:t>星期六</w:t>
            </w:r>
            <w:r>
              <w:rPr>
                <w:rFonts w:ascii="Times New Roman" w:hAnsi="Times New Roman"/>
                <w:color w:val="FF0000"/>
                <w:szCs w:val="23"/>
              </w:rPr>
              <w:t>)</w:t>
            </w:r>
            <w:r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，如通過論文發表，請務必預留時間出席發表，以便提供發表證明。</w:t>
            </w:r>
          </w:p>
          <w:p w14:paraId="66F54EAD" w14:textId="77777777" w:rsidR="00A10698" w:rsidRDefault="00877FE4">
            <w:pPr>
              <w:pStyle w:val="a8"/>
              <w:snapToGrid w:val="0"/>
              <w:spacing w:line="400" w:lineRule="exact"/>
              <w:jc w:val="right"/>
            </w:pPr>
            <w:r>
              <w:rPr>
                <w:rFonts w:ascii="Times New Roman" w:eastAsia="標楷體" w:hAnsi="Times New Roman"/>
                <w:color w:val="0000FF"/>
                <w:sz w:val="26"/>
                <w:szCs w:val="26"/>
              </w:rPr>
              <w:t>投稿日期：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115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年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月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Times New Roman" w:eastAsia="標楷體" w:hAnsi="Times New Roman"/>
                <w:color w:val="0000FF"/>
                <w:sz w:val="26"/>
                <w:szCs w:val="26"/>
                <w:u w:val="single"/>
              </w:rPr>
              <w:t>日</w:t>
            </w:r>
          </w:p>
        </w:tc>
      </w:tr>
    </w:tbl>
    <w:p w14:paraId="629C9AE0" w14:textId="77777777" w:rsidR="00A10698" w:rsidRDefault="00A10698">
      <w:pPr>
        <w:widowControl/>
        <w:snapToGrid/>
        <w:jc w:val="left"/>
        <w:rPr>
          <w:rFonts w:ascii="標楷體" w:eastAsia="標楷體" w:hAnsi="標楷體"/>
        </w:rPr>
      </w:pPr>
    </w:p>
    <w:sectPr w:rsidR="00A10698">
      <w:footerReference w:type="default" r:id="rId7"/>
      <w:pgSz w:w="11906" w:h="16838"/>
      <w:pgMar w:top="851" w:right="1247" w:bottom="851" w:left="1247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4980" w14:textId="77777777" w:rsidR="00877FE4" w:rsidRDefault="00877FE4">
      <w:r>
        <w:separator/>
      </w:r>
    </w:p>
  </w:endnote>
  <w:endnote w:type="continuationSeparator" w:id="0">
    <w:p w14:paraId="02EA73B1" w14:textId="77777777" w:rsidR="00877FE4" w:rsidRDefault="008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B51CA" w14:textId="77777777" w:rsidR="00521FE4" w:rsidRDefault="00877FE4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D3309" w14:textId="77777777" w:rsidR="00877FE4" w:rsidRDefault="00877FE4">
      <w:r>
        <w:rPr>
          <w:color w:val="000000"/>
        </w:rPr>
        <w:separator/>
      </w:r>
    </w:p>
  </w:footnote>
  <w:footnote w:type="continuationSeparator" w:id="0">
    <w:p w14:paraId="68308E99" w14:textId="77777777" w:rsidR="00877FE4" w:rsidRDefault="008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6AC6"/>
    <w:multiLevelType w:val="multilevel"/>
    <w:tmpl w:val="09E020E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0698"/>
    <w:rsid w:val="00877FE4"/>
    <w:rsid w:val="00927446"/>
    <w:rsid w:val="00A1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3969"/>
  <w15:docId w15:val="{5E09B2A6-0A7C-45C3-B24D-DEB3790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napToGrid w:val="0"/>
      <w:jc w:val="both"/>
    </w:pPr>
    <w:rPr>
      <w:rFonts w:eastAsia="微軟正黑體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/>
      <w:outlineLvl w:val="0"/>
    </w:pPr>
    <w:rPr>
      <w:rFonts w:ascii="Calibri Light" w:hAnsi="Calibri Light"/>
      <w:b/>
      <w:bCs/>
      <w:sz w:val="40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50" w:after="50"/>
      <w:outlineLvl w:val="1"/>
    </w:pPr>
    <w:rPr>
      <w:rFonts w:ascii="Calibri Light" w:hAnsi="Calibri Light"/>
      <w:b/>
      <w:bCs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微軟正黑體" w:hAnsi="Calibri Light" w:cs="Times New Roman"/>
      <w:b/>
      <w:bCs/>
      <w:kern w:val="3"/>
      <w:sz w:val="40"/>
      <w:szCs w:val="52"/>
    </w:rPr>
  </w:style>
  <w:style w:type="character" w:customStyle="1" w:styleId="20">
    <w:name w:val="標題 2 字元"/>
    <w:basedOn w:val="a0"/>
    <w:rPr>
      <w:rFonts w:ascii="Calibri Light" w:eastAsia="微軟正黑體" w:hAnsi="Calibri Light" w:cs="Times New Roman"/>
      <w:b/>
      <w:bCs/>
      <w:sz w:val="36"/>
      <w:szCs w:val="4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rPr>
      <w:rFonts w:eastAsia="微軟正黑體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rPr>
      <w:rFonts w:eastAsia="微軟正黑體"/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List Paragraph"/>
    <w:basedOn w:val="a"/>
    <w:pPr>
      <w:snapToGrid/>
      <w:ind w:left="480"/>
      <w:jc w:val="left"/>
    </w:pPr>
    <w:rPr>
      <w:rFonts w:eastAsia="新細明體"/>
    </w:rPr>
  </w:style>
  <w:style w:type="character" w:styleId="a9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吳 岱庭</cp:lastModifiedBy>
  <cp:revision>2</cp:revision>
  <dcterms:created xsi:type="dcterms:W3CDTF">2026-03-18T02:34:00Z</dcterms:created>
  <dcterms:modified xsi:type="dcterms:W3CDTF">2026-03-18T02:34:00Z</dcterms:modified>
</cp:coreProperties>
</file>